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5630" w14:textId="3E9A4C69" w:rsidR="00AD3315" w:rsidRPr="001C0B4A" w:rsidRDefault="00AD3315" w:rsidP="00305120">
      <w:pPr>
        <w:bidi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>טופס הצהר</w:t>
      </w:r>
      <w:r w:rsidR="00F33AD4"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ת </w:t>
      </w:r>
      <w:r w:rsidR="00A673D8"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גמלאי </w:t>
      </w:r>
      <w:r w:rsidR="00F33AD4"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>פעיל</w:t>
      </w:r>
    </w:p>
    <w:p w14:paraId="12606F7E" w14:textId="73301B8B" w:rsidR="00F12EFF" w:rsidRPr="001C0B4A" w:rsidRDefault="00F33AD4" w:rsidP="00A673D8">
      <w:pPr>
        <w:bidi/>
        <w:spacing w:after="0"/>
        <w:ind w:left="-1"/>
        <w:jc w:val="both"/>
        <w:rPr>
          <w:rFonts w:ascii="David" w:hAnsi="David" w:cs="David"/>
          <w:sz w:val="24"/>
          <w:szCs w:val="24"/>
          <w:rtl/>
        </w:rPr>
      </w:pPr>
      <w:r w:rsidRPr="001C0B4A">
        <w:rPr>
          <w:rFonts w:ascii="David" w:hAnsi="David" w:cs="David"/>
          <w:sz w:val="24"/>
          <w:szCs w:val="24"/>
          <w:rtl/>
        </w:rPr>
        <w:t xml:space="preserve">עמידה בקריטריונים </w:t>
      </w:r>
      <w:r w:rsidR="00A673D8" w:rsidRPr="001C0B4A">
        <w:rPr>
          <w:rFonts w:ascii="David" w:hAnsi="David" w:cs="David"/>
          <w:sz w:val="24"/>
          <w:szCs w:val="24"/>
          <w:rtl/>
        </w:rPr>
        <w:t xml:space="preserve">המפורטים להלן </w:t>
      </w:r>
      <w:r w:rsidRPr="001C0B4A">
        <w:rPr>
          <w:rFonts w:ascii="David" w:hAnsi="David" w:cs="David"/>
          <w:sz w:val="24"/>
          <w:szCs w:val="24"/>
          <w:rtl/>
        </w:rPr>
        <w:t xml:space="preserve">מהווה תנאי הכרחי להקצאת משאבים </w:t>
      </w:r>
      <w:r w:rsidR="001C0B4A">
        <w:rPr>
          <w:rFonts w:ascii="David" w:hAnsi="David" w:cs="David" w:hint="cs"/>
          <w:sz w:val="24"/>
          <w:szCs w:val="24"/>
          <w:rtl/>
        </w:rPr>
        <w:t>-</w:t>
      </w:r>
      <w:r w:rsidRPr="001C0B4A">
        <w:rPr>
          <w:rFonts w:ascii="David" w:hAnsi="David" w:cs="David"/>
          <w:sz w:val="24"/>
          <w:szCs w:val="24"/>
          <w:rtl/>
        </w:rPr>
        <w:t xml:space="preserve"> על ידי הדיקן </w:t>
      </w:r>
      <w:r w:rsidR="001C0B4A">
        <w:rPr>
          <w:rFonts w:ascii="David" w:hAnsi="David" w:cs="David" w:hint="cs"/>
          <w:sz w:val="24"/>
          <w:szCs w:val="24"/>
          <w:rtl/>
        </w:rPr>
        <w:t>-</w:t>
      </w:r>
      <w:r w:rsidRPr="001C0B4A">
        <w:rPr>
          <w:rFonts w:ascii="David" w:hAnsi="David" w:cs="David"/>
          <w:sz w:val="24"/>
          <w:szCs w:val="24"/>
          <w:rtl/>
        </w:rPr>
        <w:t xml:space="preserve"> לפעילות אקדמית ומחקרית </w:t>
      </w:r>
      <w:r w:rsidR="00A673D8" w:rsidRPr="001C0B4A">
        <w:rPr>
          <w:rFonts w:ascii="David" w:hAnsi="David" w:cs="David"/>
          <w:sz w:val="24"/>
          <w:szCs w:val="24"/>
          <w:rtl/>
        </w:rPr>
        <w:t xml:space="preserve">של גמלאי </w:t>
      </w:r>
      <w:r w:rsidRPr="001C0B4A">
        <w:rPr>
          <w:rFonts w:ascii="David" w:hAnsi="David" w:cs="David"/>
          <w:sz w:val="24"/>
          <w:szCs w:val="24"/>
          <w:rtl/>
        </w:rPr>
        <w:t>בפקולטה</w:t>
      </w:r>
      <w:r w:rsidR="00A673D8" w:rsidRPr="001C0B4A">
        <w:rPr>
          <w:rFonts w:ascii="David" w:hAnsi="David" w:cs="David"/>
          <w:sz w:val="24"/>
          <w:szCs w:val="24"/>
          <w:rtl/>
        </w:rPr>
        <w:t xml:space="preserve"> ולהגשת מענקי מחקר</w:t>
      </w:r>
      <w:r w:rsidRPr="001C0B4A">
        <w:rPr>
          <w:rFonts w:ascii="David" w:hAnsi="David" w:cs="David"/>
          <w:sz w:val="24"/>
          <w:szCs w:val="24"/>
          <w:rtl/>
        </w:rPr>
        <w:t xml:space="preserve">. </w:t>
      </w:r>
      <w:r w:rsidR="001C0B4A">
        <w:rPr>
          <w:rFonts w:ascii="David" w:hAnsi="David" w:cs="David" w:hint="cs"/>
          <w:sz w:val="24"/>
          <w:szCs w:val="24"/>
          <w:rtl/>
        </w:rPr>
        <w:t>יש להגיש את הטופס בנפרד לכל שנה אקדמית.</w:t>
      </w:r>
    </w:p>
    <w:p w14:paraId="18A1F896" w14:textId="7BBFD3C3" w:rsidR="0034751D" w:rsidRPr="001C0B4A" w:rsidRDefault="0034751D" w:rsidP="002A09A3">
      <w:pPr>
        <w:bidi/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  <w:r w:rsidRPr="001C0B4A">
        <w:rPr>
          <w:rFonts w:ascii="David" w:hAnsi="David" w:cs="David"/>
          <w:b/>
          <w:bCs/>
          <w:sz w:val="24"/>
          <w:szCs w:val="24"/>
          <w:rtl/>
        </w:rPr>
        <w:t>את הטופס</w:t>
      </w:r>
      <w:r w:rsidR="00C40957" w:rsidRPr="001C0B4A">
        <w:rPr>
          <w:rFonts w:ascii="David" w:hAnsi="David" w:cs="David"/>
          <w:b/>
          <w:bCs/>
          <w:sz w:val="24"/>
          <w:szCs w:val="24"/>
          <w:rtl/>
        </w:rPr>
        <w:t xml:space="preserve"> יש להעביר חתום לפקולטה לצורך אישור הדיקן</w:t>
      </w:r>
      <w:r w:rsidRPr="001C0B4A">
        <w:rPr>
          <w:rFonts w:ascii="David" w:hAnsi="David" w:cs="David"/>
          <w:b/>
          <w:bCs/>
          <w:sz w:val="24"/>
          <w:szCs w:val="24"/>
          <w:rtl/>
        </w:rPr>
        <w:t>.</w:t>
      </w:r>
      <w:r w:rsidR="00C40957" w:rsidRPr="001C0B4A">
        <w:rPr>
          <w:rFonts w:ascii="David" w:hAnsi="David" w:cs="David"/>
          <w:sz w:val="24"/>
          <w:szCs w:val="24"/>
          <w:rtl/>
        </w:rPr>
        <w:t xml:space="preserve"> לאחר אישור הדיקן יועבר הטופס ללשכת </w:t>
      </w:r>
      <w:r w:rsidR="009A53EF">
        <w:rPr>
          <w:rFonts w:ascii="David" w:hAnsi="David" w:cs="David" w:hint="cs"/>
          <w:sz w:val="24"/>
          <w:szCs w:val="24"/>
          <w:rtl/>
        </w:rPr>
        <w:t>ה</w:t>
      </w:r>
      <w:r w:rsidR="001C0B4A">
        <w:rPr>
          <w:rFonts w:ascii="David" w:hAnsi="David" w:cs="David" w:hint="cs"/>
          <w:sz w:val="24"/>
          <w:szCs w:val="24"/>
          <w:rtl/>
        </w:rPr>
        <w:t>משנה לנשיא למחקר</w:t>
      </w:r>
      <w:r w:rsidR="00157E70">
        <w:rPr>
          <w:rFonts w:ascii="David" w:hAnsi="David" w:cs="David" w:hint="cs"/>
          <w:sz w:val="24"/>
          <w:szCs w:val="24"/>
          <w:rtl/>
        </w:rPr>
        <w:t xml:space="preserve"> וללשכת המשנה לנשיא לעניינים אקדמיים</w:t>
      </w:r>
      <w:r w:rsidR="00C40957" w:rsidRPr="001C0B4A">
        <w:rPr>
          <w:rFonts w:ascii="David" w:hAnsi="David" w:cs="David"/>
          <w:sz w:val="24"/>
          <w:szCs w:val="24"/>
          <w:rtl/>
        </w:rPr>
        <w:t>.</w:t>
      </w:r>
    </w:p>
    <w:p w14:paraId="18CA54BB" w14:textId="77777777" w:rsidR="00F33AD4" w:rsidRPr="001C0B4A" w:rsidRDefault="00F33AD4" w:rsidP="00F33AD4">
      <w:pPr>
        <w:bidi/>
        <w:spacing w:after="0" w:line="240" w:lineRule="auto"/>
        <w:ind w:left="-1"/>
        <w:jc w:val="both"/>
        <w:rPr>
          <w:rFonts w:ascii="David" w:hAnsi="David" w:cs="David"/>
          <w:sz w:val="24"/>
          <w:szCs w:val="24"/>
          <w:rtl/>
        </w:rPr>
      </w:pPr>
    </w:p>
    <w:p w14:paraId="2521534A" w14:textId="3AB75463" w:rsidR="00305120" w:rsidRPr="001C0B4A" w:rsidRDefault="00AD3315" w:rsidP="001C0B4A">
      <w:pPr>
        <w:bidi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>הצהרה</w:t>
      </w:r>
      <w:r w:rsidR="001C0B4A" w:rsidRPr="001C0B4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לשנה אקדמית </w:t>
      </w:r>
      <w:r w:rsidR="001C0B4A" w:rsidRPr="001C0B4A">
        <w:rPr>
          <w:rFonts w:ascii="David" w:hAnsi="David" w:cs="David" w:hint="cs"/>
          <w:b/>
          <w:bCs/>
          <w:sz w:val="20"/>
          <w:szCs w:val="20"/>
          <w:u w:val="single"/>
          <w:rtl/>
        </w:rPr>
        <w:t>(נא למלא את השנה האקדמית)</w:t>
      </w:r>
      <w:r w:rsidR="001C0B4A" w:rsidRPr="001C0B4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_________</w:t>
      </w:r>
    </w:p>
    <w:p w14:paraId="0A85110F" w14:textId="77777777" w:rsidR="00AD3315" w:rsidRPr="001C0B4A" w:rsidRDefault="00AD3315" w:rsidP="00F12EFF">
      <w:pPr>
        <w:pStyle w:val="ListParagraph"/>
        <w:ind w:left="1440" w:firstLine="72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3A1C8B07" w14:textId="77777777" w:rsidR="001C0B4A" w:rsidRDefault="00921CA9" w:rsidP="001C0B4A">
      <w:pPr>
        <w:pStyle w:val="ListParagraph"/>
        <w:spacing w:line="276" w:lineRule="auto"/>
        <w:ind w:left="0"/>
        <w:rPr>
          <w:rFonts w:ascii="David" w:hAnsi="David" w:cs="David"/>
          <w:b/>
          <w:bCs/>
          <w:sz w:val="24"/>
          <w:szCs w:val="24"/>
          <w:rtl/>
        </w:rPr>
      </w:pPr>
      <w:r w:rsidRPr="001C0B4A">
        <w:rPr>
          <w:rFonts w:ascii="David" w:hAnsi="David" w:cs="David"/>
          <w:b/>
          <w:bCs/>
          <w:sz w:val="24"/>
          <w:szCs w:val="24"/>
          <w:rtl/>
        </w:rPr>
        <w:t>אני, __________________________ (שם מלא) ת.ז. __________________</w:t>
      </w:r>
    </w:p>
    <w:p w14:paraId="2DEC1164" w14:textId="01872ED6" w:rsidR="00AD3315" w:rsidRPr="001C0B4A" w:rsidRDefault="00921CA9" w:rsidP="001C0B4A">
      <w:pPr>
        <w:pStyle w:val="ListParagraph"/>
        <w:spacing w:line="276" w:lineRule="auto"/>
        <w:ind w:left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C0B4A">
        <w:rPr>
          <w:rFonts w:ascii="David" w:hAnsi="David" w:cs="David"/>
          <w:b/>
          <w:bCs/>
          <w:sz w:val="24"/>
          <w:szCs w:val="24"/>
          <w:rtl/>
        </w:rPr>
        <w:t xml:space="preserve">מפקולטה ____________________מצהיר/ה בזאת, </w:t>
      </w:r>
      <w:r w:rsidR="00AD3315" w:rsidRPr="001C0B4A">
        <w:rPr>
          <w:rFonts w:ascii="David" w:hAnsi="David" w:cs="David"/>
          <w:b/>
          <w:bCs/>
          <w:sz w:val="24"/>
          <w:szCs w:val="24"/>
          <w:rtl/>
        </w:rPr>
        <w:t xml:space="preserve">לצורך </w:t>
      </w:r>
      <w:r w:rsidR="00A673D8" w:rsidRPr="001C0B4A">
        <w:rPr>
          <w:rFonts w:ascii="David" w:hAnsi="David" w:cs="David"/>
          <w:b/>
          <w:bCs/>
          <w:sz w:val="24"/>
          <w:szCs w:val="24"/>
          <w:rtl/>
        </w:rPr>
        <w:t>המשך פעילותי המחקרית בטכניון לאחר פרישה והגשת מענקי מחקר</w:t>
      </w:r>
      <w:r w:rsidR="00AD3315" w:rsidRPr="001C0B4A">
        <w:rPr>
          <w:rFonts w:ascii="David" w:hAnsi="David" w:cs="David"/>
          <w:b/>
          <w:bCs/>
          <w:sz w:val="24"/>
          <w:szCs w:val="24"/>
          <w:rtl/>
        </w:rPr>
        <w:t>, כי:</w:t>
      </w:r>
    </w:p>
    <w:p w14:paraId="5463F1DC" w14:textId="77777777" w:rsidR="00305120" w:rsidRPr="001C0B4A" w:rsidRDefault="00305120" w:rsidP="00A673D8">
      <w:pPr>
        <w:pStyle w:val="ListParagraph"/>
        <w:ind w:left="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tblStyle w:val="TableGrid"/>
        <w:bidiVisual/>
        <w:tblW w:w="10055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9356"/>
      </w:tblGrid>
      <w:tr w:rsidR="00F52945" w:rsidRPr="001C0B4A" w14:paraId="4AFEDB91" w14:textId="77777777" w:rsidTr="001223FC">
        <w:trPr>
          <w:trHeight w:val="736"/>
        </w:trPr>
        <w:tc>
          <w:tcPr>
            <w:tcW w:w="699" w:type="dxa"/>
          </w:tcPr>
          <w:p w14:paraId="1942582B" w14:textId="77777777" w:rsidR="00AD3315" w:rsidRPr="001C0B4A" w:rsidRDefault="00AD3315" w:rsidP="00AD3315">
            <w:pPr>
              <w:pStyle w:val="ListParagraph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451682FD" wp14:editId="0BABFCE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59690</wp:posOffset>
                      </wp:positionV>
                      <wp:extent cx="247650" cy="224790"/>
                      <wp:effectExtent l="0" t="0" r="19050" b="22860"/>
                      <wp:wrapSquare wrapText="bothSides"/>
                      <wp:docPr id="21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765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01AD7" w14:textId="77777777" w:rsidR="00AD3315" w:rsidRDefault="00AD3315" w:rsidP="00AD3315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68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" o:spid="_x0000_s1026" type="#_x0000_t202" style="position:absolute;left:0;text-align:left;margin-left:2.95pt;margin-top:4.7pt;width:19.5pt;height:17.7pt;flip:x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">
                      <v:textbox>
                        <w:txbxContent>
                          <w:p w14:paraId="3CF01AD7" w14:textId="77777777" w:rsidR="00AD3315" w:rsidRDefault="00AD3315" w:rsidP="00AD331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354" w:type="dxa"/>
          </w:tcPr>
          <w:p w14:paraId="213D3BE5" w14:textId="77777777" w:rsidR="00AD3315" w:rsidRPr="001C0B4A" w:rsidRDefault="00AD3315" w:rsidP="00C40957">
            <w:pPr>
              <w:pStyle w:val="ListParagraph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52F849A" w14:textId="77777777" w:rsidR="00AD3315" w:rsidRPr="001C0B4A" w:rsidRDefault="00AD3315" w:rsidP="00C40957">
            <w:pPr>
              <w:pStyle w:val="ListParagraph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הנני פעיל/ה אקדמית/מחקרית בטכניון</w:t>
            </w:r>
            <w:r w:rsidR="00F33AD4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ומחויב לעמוד בתקנות ונוהלי הטכניון החלים על חברי הסגל בו</w:t>
            </w: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F52945" w:rsidRPr="001C0B4A" w14:paraId="36BCAF2B" w14:textId="77777777" w:rsidTr="001223FC">
        <w:trPr>
          <w:trHeight w:val="532"/>
        </w:trPr>
        <w:tc>
          <w:tcPr>
            <w:tcW w:w="699" w:type="dxa"/>
          </w:tcPr>
          <w:p w14:paraId="2E3A186D" w14:textId="77777777" w:rsidR="00AD3315" w:rsidRPr="001C0B4A" w:rsidRDefault="00AD3315" w:rsidP="00AD3315">
            <w:pPr>
              <w:pStyle w:val="ListParagraph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6012E1D8" wp14:editId="4F6EFBD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106680</wp:posOffset>
                      </wp:positionV>
                      <wp:extent cx="247650" cy="224790"/>
                      <wp:effectExtent l="0" t="0" r="19050" b="22860"/>
                      <wp:wrapSquare wrapText="bothSides"/>
                      <wp:docPr id="1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765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76F60" w14:textId="77777777" w:rsidR="00AD3315" w:rsidRDefault="00AD3315" w:rsidP="00AD3315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2E1D8" id="_x0000_s1027" type="#_x0000_t202" style="position:absolute;left:0;text-align:left;margin-left:2.95pt;margin-top:8.4pt;width:19.5pt;height:17.7pt;flip:x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">
                      <v:textbox>
                        <w:txbxContent>
                          <w:p w14:paraId="29C76F60" w14:textId="77777777" w:rsidR="00AD3315" w:rsidRDefault="00AD3315" w:rsidP="00AD331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354" w:type="dxa"/>
          </w:tcPr>
          <w:p w14:paraId="05C7E3C5" w14:textId="77777777" w:rsidR="00AD3315" w:rsidRPr="001C0B4A" w:rsidRDefault="00AD3315" w:rsidP="00C40957">
            <w:pPr>
              <w:pStyle w:val="ListParagraph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079ABB2" w14:textId="77777777" w:rsidR="00AD3315" w:rsidRPr="001C0B4A" w:rsidRDefault="00AD3315" w:rsidP="00C40957">
            <w:pPr>
              <w:pStyle w:val="ListParagraph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בפעילותי האקדמית אני מייצג/ת את הטכניון.</w:t>
            </w:r>
          </w:p>
        </w:tc>
      </w:tr>
      <w:tr w:rsidR="00F52945" w:rsidRPr="001C0B4A" w14:paraId="16A09A5C" w14:textId="77777777" w:rsidTr="001223FC">
        <w:trPr>
          <w:trHeight w:val="781"/>
        </w:trPr>
        <w:tc>
          <w:tcPr>
            <w:tcW w:w="699" w:type="dxa"/>
          </w:tcPr>
          <w:p w14:paraId="7F98E6D9" w14:textId="77777777" w:rsidR="00AD3315" w:rsidRPr="001C0B4A" w:rsidRDefault="00AD3315" w:rsidP="00AD3315">
            <w:pPr>
              <w:pStyle w:val="ListParagraph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FBFBE1E" wp14:editId="29ED776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247650" cy="224790"/>
                      <wp:effectExtent l="0" t="0" r="19050" b="22860"/>
                      <wp:wrapSquare wrapText="bothSides"/>
                      <wp:docPr id="5" name="תיבת טקסט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765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498C8" w14:textId="77777777" w:rsidR="00AD3315" w:rsidRDefault="00AD3315" w:rsidP="00AD3315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FBE1E" id="תיבת טקסט 5" o:spid="_x0000_s1028" type="#_x0000_t202" style="position:absolute;left:0;text-align:left;margin-left:2.2pt;margin-top:6.9pt;width:19.5pt;height:17.7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">
                      <v:textbox>
                        <w:txbxContent>
                          <w:p w14:paraId="59D498C8" w14:textId="77777777" w:rsidR="00AD3315" w:rsidRDefault="00AD3315" w:rsidP="00AD331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354" w:type="dxa"/>
          </w:tcPr>
          <w:p w14:paraId="27DD180E" w14:textId="77777777" w:rsidR="00AD3315" w:rsidRPr="001C0B4A" w:rsidRDefault="00AD3315" w:rsidP="00C40957">
            <w:pPr>
              <w:pStyle w:val="ListParagraph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67F0A96D" w14:textId="77777777" w:rsidR="00AD3315" w:rsidRPr="001C0B4A" w:rsidRDefault="00AD3315" w:rsidP="00C40957">
            <w:pPr>
              <w:pStyle w:val="ListParagraph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מרכז חיי האקדמיים הוא בטכניון.</w:t>
            </w:r>
          </w:p>
        </w:tc>
      </w:tr>
      <w:tr w:rsidR="008E1CBD" w:rsidRPr="001C0B4A" w14:paraId="06C9044A" w14:textId="77777777" w:rsidTr="001223FC">
        <w:trPr>
          <w:trHeight w:val="532"/>
        </w:trPr>
        <w:tc>
          <w:tcPr>
            <w:tcW w:w="699" w:type="dxa"/>
          </w:tcPr>
          <w:p w14:paraId="2A4E7425" w14:textId="77777777" w:rsidR="008E1CBD" w:rsidRPr="001C0B4A" w:rsidRDefault="008E1CBD" w:rsidP="008E1CBD">
            <w:pPr>
              <w:pStyle w:val="ListParagraph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609FFC9" wp14:editId="18A68E4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247650" cy="224790"/>
                      <wp:effectExtent l="0" t="0" r="19050" b="22860"/>
                      <wp:wrapSquare wrapText="bothSides"/>
                      <wp:docPr id="6" name="תיבת טקסט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765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D8636" w14:textId="77777777" w:rsidR="008E1CBD" w:rsidRDefault="008E1CBD" w:rsidP="00AD3315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9FFC9" id="תיבת טקסט 6" o:spid="_x0000_s1029" type="#_x0000_t202" style="position:absolute;left:0;text-align:left;margin-left:2.2pt;margin-top:6.9pt;width:19.5pt;height:17.7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">
                      <v:textbox>
                        <w:txbxContent>
                          <w:p w14:paraId="3ADD8636" w14:textId="77777777" w:rsidR="008E1CBD" w:rsidRDefault="008E1CBD" w:rsidP="00AD331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354" w:type="dxa"/>
          </w:tcPr>
          <w:p w14:paraId="1ECA762D" w14:textId="77777777" w:rsidR="008E1CBD" w:rsidRPr="001C0B4A" w:rsidRDefault="008E1CBD" w:rsidP="00C40957">
            <w:pPr>
              <w:pStyle w:val="ListParagraph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582461CE" w14:textId="77777777" w:rsidR="008E1CBD" w:rsidRPr="001C0B4A" w:rsidRDefault="008E1CBD" w:rsidP="00C40957">
            <w:pPr>
              <w:pStyle w:val="ListParagraph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מקום מגוריי הקבוע הינו בישראל.</w:t>
            </w:r>
          </w:p>
        </w:tc>
      </w:tr>
      <w:tr w:rsidR="00F52945" w:rsidRPr="001C0B4A" w14:paraId="14C14785" w14:textId="77777777" w:rsidTr="001223FC">
        <w:trPr>
          <w:trHeight w:val="68"/>
        </w:trPr>
        <w:tc>
          <w:tcPr>
            <w:tcW w:w="10055" w:type="dxa"/>
            <w:gridSpan w:val="2"/>
          </w:tcPr>
          <w:p w14:paraId="68B6464C" w14:textId="77777777" w:rsidR="00AD3315" w:rsidRPr="001C0B4A" w:rsidRDefault="00AD3315" w:rsidP="005B54C1">
            <w:pPr>
              <w:pStyle w:val="ListParagraph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3B3D363" w14:textId="77777777" w:rsidR="00A673D8" w:rsidRPr="001C0B4A" w:rsidRDefault="00A673D8" w:rsidP="00305120">
            <w:pPr>
              <w:pStyle w:val="ListParagraph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sz w:val="24"/>
                <w:szCs w:val="24"/>
                <w:rtl/>
              </w:rPr>
              <w:t>אני מתחייב/ת כי ההצהרות לעיל יהיו בתוקף למשך כל תקופת פעילותי במחקר ולמשך כל תקופת המענק, וכי אודיע לטכניון באופן מ</w:t>
            </w:r>
            <w:r w:rsidR="00305120" w:rsidRPr="001C0B4A">
              <w:rPr>
                <w:rFonts w:ascii="David" w:hAnsi="David" w:cs="David"/>
                <w:sz w:val="24"/>
                <w:szCs w:val="24"/>
                <w:rtl/>
              </w:rPr>
              <w:t>י</w:t>
            </w:r>
            <w:r w:rsidRPr="001C0B4A">
              <w:rPr>
                <w:rFonts w:ascii="David" w:hAnsi="David" w:cs="David"/>
                <w:sz w:val="24"/>
                <w:szCs w:val="24"/>
                <w:rtl/>
              </w:rPr>
              <w:t>ידי על כל שינוי שיחול בהצהרות לעיל.</w:t>
            </w:r>
          </w:p>
        </w:tc>
      </w:tr>
      <w:tr w:rsidR="00F52945" w:rsidRPr="001C0B4A" w14:paraId="484D68EC" w14:textId="77777777" w:rsidTr="001223FC">
        <w:tc>
          <w:tcPr>
            <w:tcW w:w="10055" w:type="dxa"/>
            <w:gridSpan w:val="2"/>
          </w:tcPr>
          <w:p w14:paraId="55E188E4" w14:textId="77777777" w:rsidR="00AD3315" w:rsidRPr="001C0B4A" w:rsidRDefault="00AD3315" w:rsidP="00AD3315">
            <w:pPr>
              <w:pStyle w:val="ListParagraph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52945" w:rsidRPr="001C0B4A" w14:paraId="2C9F48CE" w14:textId="77777777" w:rsidTr="001223FC">
        <w:trPr>
          <w:trHeight w:val="721"/>
        </w:trPr>
        <w:tc>
          <w:tcPr>
            <w:tcW w:w="10055" w:type="dxa"/>
            <w:gridSpan w:val="2"/>
          </w:tcPr>
          <w:p w14:paraId="5CBEF442" w14:textId="77777777" w:rsidR="00AD3315" w:rsidRPr="001C0B4A" w:rsidRDefault="00F12EFF" w:rsidP="00A673D8">
            <w:pPr>
              <w:pStyle w:val="ListParagraph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ידוע לי כי </w:t>
            </w:r>
            <w:r w:rsidR="00AD3315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אם יתברר שאיזו מן ההצהרות לעיל אינן נכונות ו/או מדויקות </w:t>
            </w: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אחויב </w:t>
            </w:r>
            <w:r w:rsidR="00AD3315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בהשבת </w:t>
            </w:r>
            <w:r w:rsidR="00A673D8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משאבים ו</w:t>
            </w:r>
            <w:r w:rsidR="00AD3315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כספי</w:t>
            </w:r>
            <w:r w:rsidR="00A673D8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ם</w:t>
            </w:r>
            <w:r w:rsidR="00AD3315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שקיבל</w:t>
            </w: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תי</w:t>
            </w:r>
            <w:r w:rsidR="00AD3315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מהטכניון.</w:t>
            </w:r>
          </w:p>
          <w:p w14:paraId="24AD6F9B" w14:textId="77777777" w:rsidR="00AD3315" w:rsidRPr="001C0B4A" w:rsidRDefault="00AD3315" w:rsidP="00AD3315">
            <w:pPr>
              <w:pStyle w:val="ListParagraph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67FAF63C" w14:textId="77777777" w:rsidR="001C0B4A" w:rsidRDefault="001C0B4A" w:rsidP="00F12EFF">
      <w:pPr>
        <w:bidi/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D21B6B" w14:textId="77777777" w:rsidR="001C0B4A" w:rsidRDefault="001C0B4A" w:rsidP="001C0B4A">
      <w:pPr>
        <w:bidi/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B8C2DA" w14:textId="21C54AC5" w:rsidR="00F12EFF" w:rsidRPr="001C0B4A" w:rsidRDefault="00F12EFF" w:rsidP="001C0B4A">
      <w:pPr>
        <w:bidi/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</w:p>
    <w:p w14:paraId="4C1811FE" w14:textId="77777777" w:rsidR="00437D7B" w:rsidRDefault="00F12EFF" w:rsidP="0034751D">
      <w:pPr>
        <w:bidi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1C0B4A">
        <w:rPr>
          <w:rFonts w:ascii="David" w:hAnsi="David" w:cs="David"/>
          <w:b/>
          <w:bCs/>
          <w:sz w:val="24"/>
          <w:szCs w:val="24"/>
          <w:rtl/>
        </w:rPr>
        <w:t>שם מלא</w:t>
      </w:r>
      <w:r w:rsidRPr="001C0B4A">
        <w:rPr>
          <w:rFonts w:ascii="David" w:hAnsi="David" w:cs="David"/>
          <w:b/>
          <w:bCs/>
          <w:sz w:val="24"/>
          <w:szCs w:val="24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rtl/>
        </w:rPr>
        <w:tab/>
        <w:t>חתימה</w:t>
      </w:r>
      <w:r w:rsidR="00AD3315" w:rsidRPr="001C0B4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1C0B4A">
        <w:rPr>
          <w:rFonts w:ascii="David" w:hAnsi="David" w:cs="David"/>
          <w:b/>
          <w:bCs/>
          <w:sz w:val="24"/>
          <w:szCs w:val="24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rtl/>
        </w:rPr>
        <w:tab/>
      </w:r>
      <w:r w:rsidRPr="001C0B4A">
        <w:rPr>
          <w:rFonts w:ascii="David" w:hAnsi="David" w:cs="David"/>
          <w:b/>
          <w:bCs/>
          <w:sz w:val="24"/>
          <w:szCs w:val="24"/>
          <w:rtl/>
        </w:rPr>
        <w:tab/>
        <w:t>תאריך</w:t>
      </w:r>
    </w:p>
    <w:p w14:paraId="52770D39" w14:textId="77777777" w:rsidR="002A09A3" w:rsidRPr="001C0B4A" w:rsidRDefault="002A09A3" w:rsidP="002A09A3">
      <w:pPr>
        <w:bidi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TableGrid"/>
        <w:bidiVisual/>
        <w:tblW w:w="9355" w:type="dxa"/>
        <w:tblInd w:w="-420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8"/>
      </w:tblGrid>
      <w:tr w:rsidR="00CA5D3B" w:rsidRPr="001C0B4A" w14:paraId="2701A237" w14:textId="77777777" w:rsidTr="002A09A3">
        <w:tc>
          <w:tcPr>
            <w:tcW w:w="9355" w:type="dxa"/>
          </w:tcPr>
          <w:p w14:paraId="3C431647" w14:textId="77777777" w:rsidR="00CA5D3B" w:rsidRPr="001C0B4A" w:rsidRDefault="00CA5D3B" w:rsidP="002A09A3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C0B4A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המלצת דיקן</w:t>
            </w: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:</w:t>
            </w:r>
          </w:p>
          <w:p w14:paraId="74BA8213" w14:textId="77777777" w:rsidR="00305120" w:rsidRPr="001C0B4A" w:rsidRDefault="00305120" w:rsidP="00305120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9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3"/>
              <w:gridCol w:w="5669"/>
            </w:tblGrid>
            <w:tr w:rsidR="00CA5D3B" w:rsidRPr="001C0B4A" w14:paraId="5D41DBEF" w14:textId="77777777" w:rsidTr="002A09A3">
              <w:tc>
                <w:tcPr>
                  <w:tcW w:w="3533" w:type="dxa"/>
                </w:tcPr>
                <w:p w14:paraId="321CFC67" w14:textId="77777777" w:rsidR="00CA5D3B" w:rsidRPr="001C0B4A" w:rsidRDefault="00CA5D3B" w:rsidP="00CA5D3B">
                  <w:pPr>
                    <w:bidi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1C0B4A">
                    <w:rPr>
                      <w:rFonts w:ascii="David" w:hAnsi="David" w:cs="David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6432" behindDoc="0" locked="0" layoutInCell="1" allowOverlap="1" wp14:anchorId="48ADD000" wp14:editId="4F117A66">
                            <wp:simplePos x="0" y="0"/>
                            <wp:positionH relativeFrom="column">
                              <wp:posOffset>1905000</wp:posOffset>
                            </wp:positionH>
                            <wp:positionV relativeFrom="paragraph">
                              <wp:posOffset>137795</wp:posOffset>
                            </wp:positionV>
                            <wp:extent cx="247650" cy="224790"/>
                            <wp:effectExtent l="0" t="0" r="19050" b="22860"/>
                            <wp:wrapSquare wrapText="bothSides"/>
                            <wp:docPr id="8" name="תיבת טקסט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0" y="0"/>
                                      <a:ext cx="247650" cy="224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A3F9F1" w14:textId="77777777" w:rsidR="00CA5D3B" w:rsidRDefault="00CA5D3B" w:rsidP="00CA5D3B">
                                        <w:pPr>
                                          <w:rPr>
                                            <w:rtl/>
                                            <w:cs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ADD000" id="תיבת טקסט 8" o:spid="_x0000_s1030" type="#_x0000_t202" style="position:absolute;left:0;text-align:left;margin-left:150pt;margin-top:10.85pt;width:19.5pt;height:17.7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">
                            <v:textbox>
                              <w:txbxContent>
                                <w:p w14:paraId="4BA3F9F1" w14:textId="77777777" w:rsidR="00CA5D3B" w:rsidRDefault="00CA5D3B" w:rsidP="00CA5D3B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1D0BCBAB" w14:textId="77777777" w:rsidR="00CA5D3B" w:rsidRPr="001C0B4A" w:rsidRDefault="00CA5D3B" w:rsidP="00CA5D3B">
                  <w:pPr>
                    <w:bidi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1C0B4A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מאשר</w:t>
                  </w:r>
                </w:p>
              </w:tc>
              <w:tc>
                <w:tcPr>
                  <w:tcW w:w="5669" w:type="dxa"/>
                </w:tcPr>
                <w:p w14:paraId="68912733" w14:textId="77777777" w:rsidR="00CA5D3B" w:rsidRPr="001C0B4A" w:rsidRDefault="00CA5D3B" w:rsidP="00CA5D3B">
                  <w:pPr>
                    <w:bidi/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1C0B4A">
                    <w:rPr>
                      <w:rFonts w:ascii="David" w:hAnsi="David" w:cs="David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0" locked="0" layoutInCell="1" allowOverlap="1" wp14:anchorId="6C917232" wp14:editId="22D6CB85">
                            <wp:simplePos x="0" y="0"/>
                            <wp:positionH relativeFrom="column">
                              <wp:posOffset>3261360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247650" cy="224790"/>
                            <wp:effectExtent l="0" t="0" r="19050" b="22860"/>
                            <wp:wrapSquare wrapText="bothSides"/>
                            <wp:docPr id="9" name="תיבת טקסט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0" y="0"/>
                                      <a:ext cx="247650" cy="224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BE095F3" w14:textId="77777777" w:rsidR="00CA5D3B" w:rsidRDefault="00CA5D3B" w:rsidP="00CA5D3B">
                                        <w:pPr>
                                          <w:rPr>
                                            <w:rtl/>
                                            <w:cs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917232" id="תיבת טקסט 9" o:spid="_x0000_s1031" type="#_x0000_t202" style="position:absolute;left:0;text-align:left;margin-left:256.8pt;margin-top:10.1pt;width:19.5pt;height:17.7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">
                            <v:textbox>
                              <w:txbxContent>
                                <w:p w14:paraId="7BE095F3" w14:textId="77777777" w:rsidR="00CA5D3B" w:rsidRDefault="00CA5D3B" w:rsidP="00CA5D3B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2399C5B1" w14:textId="77777777" w:rsidR="00CA5D3B" w:rsidRPr="001C0B4A" w:rsidRDefault="00CA5D3B" w:rsidP="00CA5D3B">
                  <w:pPr>
                    <w:bidi/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</w:pPr>
                  <w:r w:rsidRPr="001C0B4A">
                    <w:rPr>
                      <w:rFonts w:ascii="David" w:hAnsi="David" w:cs="David"/>
                      <w:b/>
                      <w:bCs/>
                      <w:sz w:val="24"/>
                      <w:szCs w:val="24"/>
                      <w:rtl/>
                    </w:rPr>
                    <w:t>לא מאשר</w:t>
                  </w:r>
                </w:p>
              </w:tc>
            </w:tr>
          </w:tbl>
          <w:p w14:paraId="429F4859" w14:textId="77777777" w:rsidR="00305120" w:rsidRPr="001C0B4A" w:rsidRDefault="00305120" w:rsidP="00CA5D3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73A76714" w14:textId="771CE3FE" w:rsidR="00CA5D3B" w:rsidRDefault="00CA5D3B" w:rsidP="00305120">
            <w:pPr>
              <w:bidi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הערות:</w:t>
            </w:r>
            <w:r w:rsidRPr="001C0B4A">
              <w:rPr>
                <w:rFonts w:ascii="David" w:hAnsi="David" w:cs="David"/>
                <w:sz w:val="24"/>
                <w:szCs w:val="24"/>
                <w:u w:val="single"/>
                <w:rtl/>
              </w:rPr>
              <w:t xml:space="preserve"> _____________________________________________________</w:t>
            </w:r>
            <w:r w:rsidR="001C0B4A" w:rsidRPr="001C0B4A">
              <w:rPr>
                <w:rFonts w:ascii="David" w:hAnsi="David" w:cs="David"/>
                <w:sz w:val="24"/>
                <w:szCs w:val="24"/>
                <w:u w:val="single"/>
                <w:rtl/>
              </w:rPr>
              <w:t>________________</w:t>
            </w:r>
          </w:p>
          <w:p w14:paraId="4CCADB77" w14:textId="31593445" w:rsidR="001C0B4A" w:rsidRPr="001C0B4A" w:rsidRDefault="001C0B4A" w:rsidP="001C0B4A">
            <w:pPr>
              <w:bidi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 w:rsidRPr="001C0B4A">
              <w:rPr>
                <w:rFonts w:ascii="David" w:hAnsi="David" w:cs="David"/>
                <w:sz w:val="24"/>
                <w:szCs w:val="24"/>
                <w:u w:val="single"/>
                <w:rtl/>
              </w:rPr>
              <w:t>___________________________________________________________________________</w:t>
            </w:r>
          </w:p>
          <w:p w14:paraId="782A67EB" w14:textId="33EDAD0E" w:rsidR="00CA5D3B" w:rsidRPr="001C0B4A" w:rsidRDefault="001C0B4A" w:rsidP="001C0B4A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sz w:val="24"/>
                <w:szCs w:val="24"/>
                <w:u w:val="single"/>
                <w:rtl/>
              </w:rPr>
              <w:t>___________________________________________________________________________</w:t>
            </w:r>
          </w:p>
          <w:p w14:paraId="14E843AC" w14:textId="77777777" w:rsidR="001C0B4A" w:rsidRDefault="001C0B4A" w:rsidP="001C0B4A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0E378794" w14:textId="77777777" w:rsidR="001C0B4A" w:rsidRPr="001C0B4A" w:rsidRDefault="001C0B4A" w:rsidP="001C0B4A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095FFADF" w14:textId="77777777" w:rsidR="002A09A3" w:rsidRDefault="00921CA9" w:rsidP="00921CA9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מלא: _________________ </w:t>
            </w:r>
            <w:r w:rsidR="00CA5D3B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חתימת דיקן:_____________</w:t>
            </w:r>
            <w:r w:rsidR="00CA5D3B" w:rsidRPr="001C0B4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ab/>
              <w:t>תאריך:_________________</w:t>
            </w:r>
          </w:p>
          <w:p w14:paraId="0EE8F81D" w14:textId="77777777" w:rsidR="001C0B4A" w:rsidRDefault="001C0B4A" w:rsidP="001C0B4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13DB2D0" w14:textId="550EB80E" w:rsidR="001C0B4A" w:rsidRPr="001C0B4A" w:rsidRDefault="001C0B4A" w:rsidP="001C0B4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04B8EADB" w14:textId="77777777" w:rsidR="00C40957" w:rsidRPr="001C0B4A" w:rsidRDefault="00C40957" w:rsidP="009369D7">
      <w:pPr>
        <w:bidi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sectPr w:rsidR="00C40957" w:rsidRPr="001C0B4A" w:rsidSect="001C0B4A">
      <w:headerReference w:type="default" r:id="rId8"/>
      <w:pgSz w:w="11907" w:h="16839" w:code="9"/>
      <w:pgMar w:top="2127" w:right="1559" w:bottom="993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A3C6" w14:textId="77777777" w:rsidR="004735DC" w:rsidRDefault="004735DC" w:rsidP="00B502BF">
      <w:pPr>
        <w:spacing w:after="0" w:line="240" w:lineRule="auto"/>
      </w:pPr>
      <w:r>
        <w:separator/>
      </w:r>
    </w:p>
  </w:endnote>
  <w:endnote w:type="continuationSeparator" w:id="0">
    <w:p w14:paraId="4859F939" w14:textId="77777777" w:rsidR="004735DC" w:rsidRDefault="004735DC" w:rsidP="00B5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E484" w14:textId="77777777" w:rsidR="004735DC" w:rsidRDefault="004735DC" w:rsidP="00B502BF">
      <w:pPr>
        <w:spacing w:after="0" w:line="240" w:lineRule="auto"/>
      </w:pPr>
      <w:r>
        <w:separator/>
      </w:r>
    </w:p>
  </w:footnote>
  <w:footnote w:type="continuationSeparator" w:id="0">
    <w:p w14:paraId="22BA90C9" w14:textId="77777777" w:rsidR="004735DC" w:rsidRDefault="004735DC" w:rsidP="00B5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90FB" w14:textId="77F0E1DB" w:rsidR="00B502BF" w:rsidRDefault="002564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158DA2" wp14:editId="60590509">
          <wp:simplePos x="0" y="0"/>
          <wp:positionH relativeFrom="page">
            <wp:posOffset>12590</wp:posOffset>
          </wp:positionH>
          <wp:positionV relativeFrom="paragraph">
            <wp:posOffset>-445273</wp:posOffset>
          </wp:positionV>
          <wp:extent cx="7553325" cy="10679993"/>
          <wp:effectExtent l="0" t="0" r="0" b="7620"/>
          <wp:wrapNone/>
          <wp:docPr id="1661939256" name="Picture 4" descr="A white background with a blue and red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78223" name="Picture 4" descr="A white background with a blue and red circ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E6447"/>
    <w:multiLevelType w:val="hybridMultilevel"/>
    <w:tmpl w:val="1EEA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6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5C"/>
    <w:rsid w:val="0005080D"/>
    <w:rsid w:val="000B67C9"/>
    <w:rsid w:val="001223FC"/>
    <w:rsid w:val="00157E70"/>
    <w:rsid w:val="00170533"/>
    <w:rsid w:val="001C0B4A"/>
    <w:rsid w:val="00224526"/>
    <w:rsid w:val="002369F6"/>
    <w:rsid w:val="002371EA"/>
    <w:rsid w:val="0025649F"/>
    <w:rsid w:val="00275DC9"/>
    <w:rsid w:val="00280279"/>
    <w:rsid w:val="00297112"/>
    <w:rsid w:val="002A09A3"/>
    <w:rsid w:val="002C605C"/>
    <w:rsid w:val="00305120"/>
    <w:rsid w:val="003352A7"/>
    <w:rsid w:val="00337518"/>
    <w:rsid w:val="0034751D"/>
    <w:rsid w:val="00353771"/>
    <w:rsid w:val="003847B3"/>
    <w:rsid w:val="00437D7B"/>
    <w:rsid w:val="00446ED3"/>
    <w:rsid w:val="004735DC"/>
    <w:rsid w:val="004F1BDF"/>
    <w:rsid w:val="00586576"/>
    <w:rsid w:val="005A1F6E"/>
    <w:rsid w:val="005A4A63"/>
    <w:rsid w:val="005B54C1"/>
    <w:rsid w:val="005E3A99"/>
    <w:rsid w:val="00604D64"/>
    <w:rsid w:val="00632ED7"/>
    <w:rsid w:val="0066572A"/>
    <w:rsid w:val="006665BA"/>
    <w:rsid w:val="006945D9"/>
    <w:rsid w:val="006A4203"/>
    <w:rsid w:val="006E2633"/>
    <w:rsid w:val="00730B10"/>
    <w:rsid w:val="007F09F1"/>
    <w:rsid w:val="00803E1E"/>
    <w:rsid w:val="008218F7"/>
    <w:rsid w:val="008E1CBD"/>
    <w:rsid w:val="00921CA9"/>
    <w:rsid w:val="009369D7"/>
    <w:rsid w:val="009A53EF"/>
    <w:rsid w:val="00A673D8"/>
    <w:rsid w:val="00AD3315"/>
    <w:rsid w:val="00AE65A9"/>
    <w:rsid w:val="00B24E4F"/>
    <w:rsid w:val="00B420F3"/>
    <w:rsid w:val="00B502BF"/>
    <w:rsid w:val="00B77A4A"/>
    <w:rsid w:val="00B91BF1"/>
    <w:rsid w:val="00BB7AAD"/>
    <w:rsid w:val="00C40957"/>
    <w:rsid w:val="00C67FB7"/>
    <w:rsid w:val="00CA5D3B"/>
    <w:rsid w:val="00CD4A06"/>
    <w:rsid w:val="00D73CFF"/>
    <w:rsid w:val="00E33A56"/>
    <w:rsid w:val="00E412CC"/>
    <w:rsid w:val="00E6746D"/>
    <w:rsid w:val="00E929C2"/>
    <w:rsid w:val="00F12EFF"/>
    <w:rsid w:val="00F33AD4"/>
    <w:rsid w:val="00F4155A"/>
    <w:rsid w:val="00F52945"/>
    <w:rsid w:val="00F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29DA0B"/>
  <w15:docId w15:val="{D55CAF78-5506-4A49-A39B-694FE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2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BF"/>
  </w:style>
  <w:style w:type="paragraph" w:styleId="Footer">
    <w:name w:val="footer"/>
    <w:basedOn w:val="Normal"/>
    <w:link w:val="FooterChar"/>
    <w:uiPriority w:val="99"/>
    <w:unhideWhenUsed/>
    <w:rsid w:val="00B502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BF"/>
  </w:style>
  <w:style w:type="paragraph" w:styleId="ListParagraph">
    <w:name w:val="List Paragraph"/>
    <w:basedOn w:val="Normal"/>
    <w:uiPriority w:val="34"/>
    <w:qFormat/>
    <w:rsid w:val="00AD3315"/>
    <w:pPr>
      <w:bidi/>
      <w:ind w:left="720"/>
      <w:contextualSpacing/>
    </w:pPr>
  </w:style>
  <w:style w:type="table" w:styleId="TableGrid">
    <w:name w:val="Table Grid"/>
    <w:basedOn w:val="TableNormal"/>
    <w:uiPriority w:val="39"/>
    <w:rsid w:val="00AD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3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94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94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irs\&#1496;&#1497;&#1508;&#1493;&#1500;%20&#1489;&#1497;&#1495;&#1497;&#1491;&#1493;&#1514;\&#1492;&#1504;&#1492;&#1500;&#1492;\&#1502;&#1504;&#1500;&#1488;\A4\A4_Academic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713A-404C-430E-A3C0-E7DA1018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A4_Academic_</Template>
  <TotalTime>10</TotalTime>
  <Pages>1</Pages>
  <Words>190</Words>
  <Characters>1247</Characters>
  <Application>Microsoft Office Word</Application>
  <DocSecurity>0</DocSecurity>
  <Lines>56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שילה ניר</dc:creator>
  <cp:lastModifiedBy>וטמחר פאינה</cp:lastModifiedBy>
  <cp:revision>7</cp:revision>
  <cp:lastPrinted>2017-10-24T11:31:00Z</cp:lastPrinted>
  <dcterms:created xsi:type="dcterms:W3CDTF">2025-03-10T09:55:00Z</dcterms:created>
  <dcterms:modified xsi:type="dcterms:W3CDTF">2025-09-29T08:22:00Z</dcterms:modified>
</cp:coreProperties>
</file>